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7C" w:rsidRPr="00AC4F34" w:rsidRDefault="008A6F7C" w:rsidP="00565C9D">
      <w:pPr>
        <w:ind w:left="6096"/>
        <w:jc w:val="center"/>
        <w:rPr>
          <w:sz w:val="24"/>
          <w:szCs w:val="24"/>
        </w:rPr>
      </w:pPr>
      <w:r w:rsidRPr="00AC4F34">
        <w:rPr>
          <w:sz w:val="24"/>
          <w:szCs w:val="24"/>
        </w:rPr>
        <w:t xml:space="preserve">Приложение </w:t>
      </w:r>
    </w:p>
    <w:p w:rsidR="008A6F7C" w:rsidRPr="00E77DDD" w:rsidRDefault="008A6F7C" w:rsidP="00565C9D">
      <w:pPr>
        <w:ind w:firstLine="5245"/>
        <w:jc w:val="both"/>
        <w:rPr>
          <w:sz w:val="28"/>
          <w:szCs w:val="28"/>
        </w:rPr>
      </w:pPr>
    </w:p>
    <w:p w:rsidR="008B0C40" w:rsidRPr="00E77DDD" w:rsidRDefault="008B0C40" w:rsidP="008B0C40">
      <w:pPr>
        <w:jc w:val="both"/>
        <w:rPr>
          <w:color w:val="000000"/>
          <w:sz w:val="28"/>
          <w:szCs w:val="28"/>
        </w:rPr>
      </w:pPr>
    </w:p>
    <w:p w:rsidR="00855F13" w:rsidRPr="00BA0BEE" w:rsidRDefault="00855F13" w:rsidP="00855F13">
      <w:pPr>
        <w:jc w:val="center"/>
        <w:rPr>
          <w:b/>
          <w:caps/>
          <w:sz w:val="28"/>
        </w:rPr>
      </w:pPr>
      <w:r w:rsidRPr="00BA0BEE">
        <w:rPr>
          <w:b/>
          <w:caps/>
          <w:sz w:val="28"/>
        </w:rPr>
        <w:t xml:space="preserve">состав </w:t>
      </w:r>
    </w:p>
    <w:p w:rsidR="00855F13" w:rsidRPr="0023214D" w:rsidRDefault="00855F13" w:rsidP="00855F13">
      <w:pPr>
        <w:jc w:val="center"/>
        <w:rPr>
          <w:b/>
          <w:sz w:val="28"/>
        </w:rPr>
      </w:pPr>
      <w:r w:rsidRPr="0023214D">
        <w:rPr>
          <w:b/>
          <w:sz w:val="28"/>
        </w:rPr>
        <w:t xml:space="preserve">Нормативно-технического совета </w:t>
      </w:r>
    </w:p>
    <w:p w:rsidR="00855F13" w:rsidRPr="0023214D" w:rsidRDefault="00855F13" w:rsidP="00855F13">
      <w:pPr>
        <w:jc w:val="center"/>
        <w:rPr>
          <w:b/>
          <w:sz w:val="28"/>
        </w:rPr>
      </w:pPr>
      <w:r w:rsidRPr="0023214D">
        <w:rPr>
          <w:b/>
          <w:sz w:val="28"/>
        </w:rPr>
        <w:t xml:space="preserve">управления надзорной деятельности и профилактической работы </w:t>
      </w:r>
    </w:p>
    <w:p w:rsidR="00855F13" w:rsidRPr="0023214D" w:rsidRDefault="00855F13" w:rsidP="00855F13">
      <w:pPr>
        <w:jc w:val="center"/>
        <w:rPr>
          <w:b/>
          <w:sz w:val="28"/>
        </w:rPr>
      </w:pPr>
      <w:r w:rsidRPr="0023214D">
        <w:rPr>
          <w:b/>
          <w:sz w:val="28"/>
        </w:rPr>
        <w:t>Главного управления МЧС России по Республике Мордовия</w:t>
      </w:r>
    </w:p>
    <w:p w:rsidR="00855F13" w:rsidRPr="00E77DDD" w:rsidRDefault="00855F13" w:rsidP="00855F13">
      <w:pPr>
        <w:jc w:val="both"/>
        <w:rPr>
          <w:sz w:val="28"/>
          <w:szCs w:val="28"/>
        </w:rPr>
      </w:pPr>
    </w:p>
    <w:p w:rsidR="00855F13" w:rsidRPr="00721F4C" w:rsidRDefault="00855F13" w:rsidP="00855F13">
      <w:pPr>
        <w:jc w:val="center"/>
        <w:rPr>
          <w:b/>
          <w:sz w:val="28"/>
          <w:szCs w:val="28"/>
        </w:rPr>
      </w:pPr>
      <w:r w:rsidRPr="00721F4C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>нормативно-технического совета</w:t>
      </w:r>
      <w:r w:rsidRPr="00721F4C">
        <w:rPr>
          <w:b/>
          <w:sz w:val="28"/>
          <w:szCs w:val="28"/>
        </w:rPr>
        <w:t>:</w:t>
      </w:r>
    </w:p>
    <w:p w:rsidR="00855F13" w:rsidRPr="00E77DDD" w:rsidRDefault="00855F13" w:rsidP="00855F13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855F13" w:rsidRPr="008D41B2" w:rsidTr="00E0528F">
        <w:tc>
          <w:tcPr>
            <w:tcW w:w="3402" w:type="dxa"/>
          </w:tcPr>
          <w:p w:rsidR="00B7258E" w:rsidRPr="008D41B2" w:rsidRDefault="00B7258E" w:rsidP="00B7258E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БОЛТАЛИН</w:t>
            </w:r>
          </w:p>
          <w:p w:rsidR="00855F13" w:rsidRPr="008D41B2" w:rsidRDefault="00B7258E" w:rsidP="00B72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855F13" w:rsidRPr="008D41B2" w:rsidRDefault="00855F1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855F13" w:rsidRPr="008D41B2" w:rsidRDefault="00DF7F14" w:rsidP="0061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55F13" w:rsidRPr="008D41B2">
              <w:rPr>
                <w:sz w:val="28"/>
                <w:szCs w:val="28"/>
              </w:rPr>
              <w:t xml:space="preserve">аместитель начальника Главного управления – начальник </w:t>
            </w:r>
            <w:r w:rsidR="00CB4404">
              <w:rPr>
                <w:sz w:val="28"/>
                <w:szCs w:val="28"/>
              </w:rPr>
              <w:t>управления надзорной деятельности и профилактической работы</w:t>
            </w:r>
          </w:p>
        </w:tc>
      </w:tr>
    </w:tbl>
    <w:p w:rsidR="00855F13" w:rsidRPr="00E77DDD" w:rsidRDefault="00855F13" w:rsidP="00855F13">
      <w:pPr>
        <w:jc w:val="center"/>
        <w:rPr>
          <w:sz w:val="28"/>
          <w:szCs w:val="28"/>
        </w:rPr>
      </w:pPr>
    </w:p>
    <w:p w:rsidR="00612AE6" w:rsidRPr="00612AE6" w:rsidRDefault="00612AE6" w:rsidP="00612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совета:</w:t>
      </w:r>
    </w:p>
    <w:p w:rsidR="00612AE6" w:rsidRDefault="00612AE6" w:rsidP="00855F13">
      <w:pPr>
        <w:pStyle w:val="30"/>
        <w:spacing w:after="0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612AE6" w:rsidRPr="008D41B2" w:rsidTr="004518D7">
        <w:tc>
          <w:tcPr>
            <w:tcW w:w="3402" w:type="dxa"/>
          </w:tcPr>
          <w:p w:rsidR="00612AE6" w:rsidRPr="008D41B2" w:rsidRDefault="00612AE6" w:rsidP="00612AE6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ЯРМИН</w:t>
            </w:r>
          </w:p>
          <w:p w:rsidR="00612AE6" w:rsidRPr="008D41B2" w:rsidRDefault="00612AE6" w:rsidP="00612A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284" w:type="dxa"/>
          </w:tcPr>
          <w:p w:rsidR="00612AE6" w:rsidRPr="008D41B2" w:rsidRDefault="00612AE6" w:rsidP="00451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612AE6" w:rsidRPr="008D41B2" w:rsidRDefault="00DF7F14" w:rsidP="00612AE6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12AE6" w:rsidRPr="008D41B2">
              <w:rPr>
                <w:sz w:val="28"/>
                <w:szCs w:val="28"/>
              </w:rPr>
              <w:t xml:space="preserve">аместитель начальника управления– начальник отдела </w:t>
            </w:r>
            <w:r w:rsidR="00612AE6" w:rsidRPr="009858E5">
              <w:rPr>
                <w:sz w:val="28"/>
                <w:szCs w:val="28"/>
              </w:rPr>
              <w:t>нормативно-технического, лицензионного контроля, организации контроля за оборотом пожарно-технической продукции</w:t>
            </w:r>
            <w:r w:rsidR="00612AE6">
              <w:rPr>
                <w:sz w:val="28"/>
                <w:szCs w:val="28"/>
              </w:rPr>
              <w:t xml:space="preserve"> и предоставления государственных услуг</w:t>
            </w:r>
            <w:r w:rsidR="00612AE6" w:rsidRPr="008D41B2">
              <w:rPr>
                <w:sz w:val="28"/>
                <w:szCs w:val="28"/>
              </w:rPr>
              <w:t xml:space="preserve"> управления надзорной деятельности и профилактической работы</w:t>
            </w:r>
            <w:r w:rsidR="00612AE6">
              <w:rPr>
                <w:sz w:val="28"/>
                <w:szCs w:val="28"/>
              </w:rPr>
              <w:t xml:space="preserve"> </w:t>
            </w:r>
            <w:r w:rsidR="00612AE6" w:rsidRPr="008D41B2">
              <w:rPr>
                <w:sz w:val="28"/>
                <w:szCs w:val="28"/>
              </w:rPr>
              <w:t>Главного управления</w:t>
            </w:r>
          </w:p>
        </w:tc>
      </w:tr>
    </w:tbl>
    <w:p w:rsidR="00612AE6" w:rsidRDefault="00612AE6" w:rsidP="00855F13">
      <w:pPr>
        <w:pStyle w:val="30"/>
        <w:spacing w:after="0"/>
        <w:jc w:val="center"/>
        <w:rPr>
          <w:b/>
          <w:sz w:val="28"/>
          <w:szCs w:val="28"/>
        </w:rPr>
      </w:pPr>
    </w:p>
    <w:p w:rsidR="00855F13" w:rsidRDefault="00855F13" w:rsidP="00855F13">
      <w:pPr>
        <w:pStyle w:val="30"/>
        <w:spacing w:after="0"/>
        <w:jc w:val="center"/>
        <w:rPr>
          <w:b/>
          <w:sz w:val="28"/>
          <w:szCs w:val="28"/>
        </w:rPr>
      </w:pPr>
      <w:r w:rsidRPr="00721F4C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нормативно-технического совета</w:t>
      </w:r>
      <w:r w:rsidRPr="00721F4C">
        <w:rPr>
          <w:b/>
          <w:sz w:val="28"/>
          <w:szCs w:val="28"/>
        </w:rPr>
        <w:t xml:space="preserve">: </w:t>
      </w:r>
    </w:p>
    <w:p w:rsidR="00855F13" w:rsidRPr="00E77DDD" w:rsidRDefault="00855F13" w:rsidP="00855F13">
      <w:pPr>
        <w:pStyle w:val="30"/>
        <w:spacing w:after="0"/>
        <w:ind w:firstLine="72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855F13" w:rsidRPr="008D41B2" w:rsidTr="00E77DDD">
        <w:tc>
          <w:tcPr>
            <w:tcW w:w="3402" w:type="dxa"/>
          </w:tcPr>
          <w:p w:rsidR="00855F13" w:rsidRPr="008D41B2" w:rsidRDefault="00855F13" w:rsidP="00121DBE">
            <w:pPr>
              <w:jc w:val="center"/>
              <w:rPr>
                <w:sz w:val="28"/>
                <w:szCs w:val="28"/>
              </w:rPr>
            </w:pPr>
            <w:r w:rsidRPr="008D41B2">
              <w:rPr>
                <w:sz w:val="28"/>
                <w:szCs w:val="28"/>
              </w:rPr>
              <w:t xml:space="preserve">ЛАПИН </w:t>
            </w:r>
          </w:p>
          <w:p w:rsidR="00855F13" w:rsidRPr="008D41B2" w:rsidRDefault="00855F13" w:rsidP="00121DBE">
            <w:pPr>
              <w:jc w:val="center"/>
              <w:rPr>
                <w:sz w:val="28"/>
                <w:szCs w:val="28"/>
              </w:rPr>
            </w:pPr>
            <w:r w:rsidRPr="008D41B2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4" w:type="dxa"/>
          </w:tcPr>
          <w:p w:rsidR="00855F13" w:rsidRPr="008D41B2" w:rsidRDefault="00855F1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77DDD" w:rsidRPr="008D41B2" w:rsidRDefault="00DF7F14" w:rsidP="005D5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3214D">
              <w:rPr>
                <w:sz w:val="28"/>
                <w:szCs w:val="28"/>
              </w:rPr>
              <w:t xml:space="preserve">аместитель начальника </w:t>
            </w:r>
            <w:r w:rsidR="0023214D" w:rsidRPr="008D41B2">
              <w:rPr>
                <w:sz w:val="28"/>
                <w:szCs w:val="28"/>
              </w:rPr>
              <w:t xml:space="preserve">отдела </w:t>
            </w:r>
            <w:r w:rsidR="0023214D" w:rsidRPr="009858E5">
              <w:rPr>
                <w:sz w:val="28"/>
                <w:szCs w:val="28"/>
              </w:rPr>
              <w:t>нормативно-технического, лицензионного контроля, организации контроля за оборотом пожарно-технической продукции</w:t>
            </w:r>
            <w:r w:rsidR="0023214D">
              <w:rPr>
                <w:sz w:val="28"/>
              </w:rPr>
              <w:t xml:space="preserve"> </w:t>
            </w:r>
            <w:r w:rsidR="00D07B77">
              <w:rPr>
                <w:sz w:val="28"/>
              </w:rPr>
              <w:t xml:space="preserve">и предоставления государственных услуг </w:t>
            </w:r>
            <w:r w:rsidR="0023214D" w:rsidRPr="008D41B2">
              <w:rPr>
                <w:sz w:val="28"/>
                <w:szCs w:val="28"/>
              </w:rPr>
              <w:t>управления надзорной деятельности и профилактической работы Главного управления</w:t>
            </w:r>
            <w:r w:rsidR="00855F13">
              <w:rPr>
                <w:sz w:val="28"/>
                <w:szCs w:val="28"/>
              </w:rPr>
              <w:t xml:space="preserve"> </w:t>
            </w:r>
          </w:p>
        </w:tc>
      </w:tr>
      <w:tr w:rsidR="00B7258E" w:rsidRPr="008D41B2" w:rsidTr="00CB4404">
        <w:trPr>
          <w:trHeight w:val="1559"/>
        </w:trPr>
        <w:tc>
          <w:tcPr>
            <w:tcW w:w="3402" w:type="dxa"/>
          </w:tcPr>
          <w:p w:rsidR="00B7258E" w:rsidRDefault="00B7258E" w:rsidP="0012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БЫСТРОВ </w:t>
            </w:r>
          </w:p>
          <w:p w:rsidR="00B7258E" w:rsidRPr="008D41B2" w:rsidRDefault="00B7258E" w:rsidP="00121DBE">
            <w:pPr>
              <w:jc w:val="center"/>
              <w:rPr>
                <w:sz w:val="28"/>
                <w:szCs w:val="28"/>
              </w:rPr>
            </w:pPr>
            <w:r w:rsidRPr="001F5B03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284" w:type="dxa"/>
          </w:tcPr>
          <w:p w:rsidR="00B7258E" w:rsidRPr="008D41B2" w:rsidRDefault="00B7258E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258E" w:rsidRDefault="00B7258E" w:rsidP="00CB4404">
            <w:pPr>
              <w:ind w:right="141"/>
              <w:jc w:val="both"/>
              <w:rPr>
                <w:sz w:val="28"/>
                <w:szCs w:val="28"/>
              </w:rPr>
            </w:pPr>
            <w:r w:rsidRPr="008D41B2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8D4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Pr="009858E5">
              <w:rPr>
                <w:sz w:val="28"/>
                <w:szCs w:val="28"/>
              </w:rPr>
              <w:t xml:space="preserve"> организации надзорных и профилактических мероприятий</w:t>
            </w:r>
            <w:r w:rsidRPr="008D41B2">
              <w:rPr>
                <w:sz w:val="28"/>
                <w:szCs w:val="28"/>
              </w:rPr>
              <w:t xml:space="preserve"> управления надзорной деятельности и профи</w:t>
            </w:r>
            <w:r w:rsidR="00CB4404">
              <w:rPr>
                <w:sz w:val="28"/>
                <w:szCs w:val="28"/>
              </w:rPr>
              <w:t>лактической работы Главного упра</w:t>
            </w:r>
            <w:r w:rsidRPr="008D41B2">
              <w:rPr>
                <w:sz w:val="28"/>
                <w:szCs w:val="28"/>
              </w:rPr>
              <w:t>вления</w:t>
            </w:r>
          </w:p>
        </w:tc>
      </w:tr>
      <w:tr w:rsidR="0023214D" w:rsidRPr="008D41B2" w:rsidTr="00E77DDD">
        <w:tc>
          <w:tcPr>
            <w:tcW w:w="3402" w:type="dxa"/>
          </w:tcPr>
          <w:p w:rsidR="0023214D" w:rsidRPr="001F5B03" w:rsidRDefault="0023214D" w:rsidP="0023214D">
            <w:pPr>
              <w:ind w:right="141"/>
              <w:jc w:val="center"/>
              <w:rPr>
                <w:sz w:val="28"/>
                <w:szCs w:val="28"/>
              </w:rPr>
            </w:pPr>
            <w:r w:rsidRPr="001F5B03">
              <w:rPr>
                <w:sz w:val="28"/>
                <w:szCs w:val="28"/>
              </w:rPr>
              <w:t>КИРИН</w:t>
            </w:r>
          </w:p>
          <w:p w:rsidR="0023214D" w:rsidRPr="008D41B2" w:rsidRDefault="0023214D" w:rsidP="0023214D">
            <w:pPr>
              <w:ind w:right="141"/>
              <w:jc w:val="center"/>
              <w:rPr>
                <w:sz w:val="28"/>
                <w:szCs w:val="28"/>
              </w:rPr>
            </w:pPr>
            <w:r w:rsidRPr="001F5B03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284" w:type="dxa"/>
          </w:tcPr>
          <w:p w:rsidR="0023214D" w:rsidRPr="008D41B2" w:rsidRDefault="0023214D" w:rsidP="0023214D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7F14" w:rsidRPr="001F5B03" w:rsidRDefault="00DF7F14" w:rsidP="00DF7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3214D" w:rsidRPr="001F5B03">
              <w:rPr>
                <w:sz w:val="28"/>
                <w:szCs w:val="28"/>
              </w:rPr>
              <w:t xml:space="preserve">тарший </w:t>
            </w:r>
            <w:r>
              <w:rPr>
                <w:sz w:val="28"/>
                <w:szCs w:val="28"/>
              </w:rPr>
              <w:t>инженер</w:t>
            </w:r>
            <w:r w:rsidR="0023214D" w:rsidRPr="001F5B03">
              <w:rPr>
                <w:sz w:val="28"/>
                <w:szCs w:val="28"/>
              </w:rPr>
              <w:t xml:space="preserve"> </w:t>
            </w:r>
            <w:r w:rsidRPr="008D41B2">
              <w:rPr>
                <w:sz w:val="28"/>
                <w:szCs w:val="28"/>
              </w:rPr>
              <w:t xml:space="preserve">отдела </w:t>
            </w:r>
            <w:r w:rsidRPr="009858E5">
              <w:rPr>
                <w:sz w:val="28"/>
                <w:szCs w:val="28"/>
              </w:rPr>
              <w:t>нормативно-технического, лицензионного контроля, организации контроля за оборотом пожарно-технической продукции</w:t>
            </w:r>
            <w:r>
              <w:rPr>
                <w:sz w:val="28"/>
              </w:rPr>
              <w:t xml:space="preserve"> и предоставления государственных услуг </w:t>
            </w:r>
            <w:r w:rsidRPr="008D41B2">
              <w:rPr>
                <w:sz w:val="28"/>
                <w:szCs w:val="28"/>
              </w:rPr>
              <w:t xml:space="preserve">управления надзорной </w:t>
            </w:r>
            <w:r w:rsidRPr="008D41B2">
              <w:rPr>
                <w:sz w:val="28"/>
                <w:szCs w:val="28"/>
              </w:rPr>
              <w:lastRenderedPageBreak/>
              <w:t>деятельности и профилактической работы Главного управления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F7F14" w:rsidRPr="008D41B2" w:rsidTr="00E77DDD">
        <w:tc>
          <w:tcPr>
            <w:tcW w:w="3402" w:type="dxa"/>
          </w:tcPr>
          <w:p w:rsidR="00DF7F14" w:rsidRDefault="00DF7F14" w:rsidP="0023214D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СЕЛЕЗНЕВ</w:t>
            </w:r>
          </w:p>
          <w:p w:rsidR="00DF7F14" w:rsidRPr="001F5B03" w:rsidRDefault="00DF7F14" w:rsidP="0023214D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Андреевич</w:t>
            </w:r>
          </w:p>
        </w:tc>
        <w:tc>
          <w:tcPr>
            <w:tcW w:w="284" w:type="dxa"/>
          </w:tcPr>
          <w:p w:rsidR="00DF7F14" w:rsidRPr="008D41B2" w:rsidRDefault="00DF7F14" w:rsidP="0023214D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7F14" w:rsidRDefault="00DF7F14" w:rsidP="00DF7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  <w:r w:rsidRPr="001F5B03">
              <w:rPr>
                <w:sz w:val="28"/>
                <w:szCs w:val="28"/>
              </w:rPr>
              <w:t xml:space="preserve"> </w:t>
            </w:r>
            <w:r w:rsidRPr="008D41B2">
              <w:rPr>
                <w:sz w:val="28"/>
                <w:szCs w:val="28"/>
              </w:rPr>
              <w:t xml:space="preserve">отдела </w:t>
            </w:r>
            <w:r w:rsidRPr="009858E5">
              <w:rPr>
                <w:sz w:val="28"/>
                <w:szCs w:val="28"/>
              </w:rPr>
              <w:t>нормативно-технического, лицензионного контроля, организации контроля за оборотом пожарно-технической продукции</w:t>
            </w:r>
            <w:r>
              <w:rPr>
                <w:sz w:val="28"/>
              </w:rPr>
              <w:t xml:space="preserve"> и предоставления государственных услуг </w:t>
            </w:r>
            <w:r w:rsidRPr="008D41B2">
              <w:rPr>
                <w:sz w:val="28"/>
                <w:szCs w:val="28"/>
              </w:rPr>
              <w:t>управления надзорной деятельности и профилактической работы Главного 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DF7F14" w:rsidRDefault="00DF7F14" w:rsidP="00CB4404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(в случае отсутствия секретаря совета исполняет его обязанности)</w:t>
            </w:r>
          </w:p>
        </w:tc>
      </w:tr>
      <w:tr w:rsidR="00855F13" w:rsidRPr="008D41B2" w:rsidTr="00E77DDD">
        <w:tc>
          <w:tcPr>
            <w:tcW w:w="3402" w:type="dxa"/>
          </w:tcPr>
          <w:p w:rsidR="00855F13" w:rsidRPr="008D41B2" w:rsidRDefault="005D5B02" w:rsidP="00121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  <w:r>
              <w:rPr>
                <w:sz w:val="28"/>
                <w:szCs w:val="28"/>
              </w:rPr>
              <w:br/>
              <w:t>Григорий Михайлович</w:t>
            </w:r>
          </w:p>
          <w:p w:rsidR="00855F13" w:rsidRPr="008D41B2" w:rsidRDefault="00855F13" w:rsidP="005D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5F13" w:rsidRPr="008D41B2" w:rsidRDefault="00855F1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77DDD" w:rsidRPr="008D41B2" w:rsidRDefault="00612AE6" w:rsidP="00E77DD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управления-н</w:t>
            </w:r>
            <w:r w:rsidR="00E77DDD" w:rsidRPr="00E77DDD">
              <w:rPr>
                <w:sz w:val="28"/>
                <w:szCs w:val="28"/>
              </w:rPr>
              <w:t>ачальник отдела организации</w:t>
            </w:r>
            <w:r>
              <w:rPr>
                <w:sz w:val="28"/>
                <w:szCs w:val="28"/>
              </w:rPr>
              <w:t xml:space="preserve"> пожаротушения</w:t>
            </w:r>
            <w:r w:rsidR="00E77DDD" w:rsidRPr="00E77DDD">
              <w:rPr>
                <w:sz w:val="28"/>
                <w:szCs w:val="28"/>
              </w:rPr>
              <w:t xml:space="preserve"> </w:t>
            </w:r>
            <w:r w:rsidR="00E77DDD" w:rsidRPr="008D41B2">
              <w:rPr>
                <w:sz w:val="28"/>
                <w:szCs w:val="28"/>
              </w:rPr>
              <w:t xml:space="preserve">управления </w:t>
            </w:r>
            <w:r w:rsidR="00E77DDD">
              <w:rPr>
                <w:sz w:val="28"/>
                <w:szCs w:val="28"/>
              </w:rPr>
              <w:t>организации пожаротушения и проведения аварийно-спасательных работ</w:t>
            </w:r>
            <w:r w:rsidR="00E77DDD" w:rsidRPr="008D41B2">
              <w:rPr>
                <w:sz w:val="28"/>
                <w:szCs w:val="28"/>
              </w:rPr>
              <w:t xml:space="preserve"> Главного управления</w:t>
            </w:r>
          </w:p>
        </w:tc>
      </w:tr>
      <w:tr w:rsidR="00855F13" w:rsidRPr="008D41B2" w:rsidTr="00E77DDD">
        <w:tc>
          <w:tcPr>
            <w:tcW w:w="3402" w:type="dxa"/>
          </w:tcPr>
          <w:p w:rsidR="00855F13" w:rsidRDefault="00855F13" w:rsidP="00121DBE">
            <w:pPr>
              <w:jc w:val="center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СЕМЕНОВ</w:t>
            </w:r>
          </w:p>
          <w:p w:rsidR="00855F13" w:rsidRDefault="00855F13" w:rsidP="00121DBE">
            <w:pPr>
              <w:jc w:val="center"/>
              <w:rPr>
                <w:color w:val="000000"/>
                <w:sz w:val="28"/>
                <w:szCs w:val="28"/>
              </w:rPr>
            </w:pPr>
            <w:r w:rsidRPr="00855F13">
              <w:rPr>
                <w:color w:val="000000"/>
                <w:sz w:val="28"/>
                <w:szCs w:val="17"/>
              </w:rPr>
              <w:t>Дмитрий Александрович</w:t>
            </w:r>
          </w:p>
          <w:p w:rsidR="00855F13" w:rsidRPr="008D41B2" w:rsidRDefault="00855F13" w:rsidP="00121D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855F13" w:rsidRPr="008D41B2" w:rsidRDefault="00855F1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77DDD" w:rsidRDefault="00A76BF9" w:rsidP="00855F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-н</w:t>
            </w:r>
            <w:r w:rsidR="002407C5">
              <w:rPr>
                <w:sz w:val="28"/>
                <w:szCs w:val="28"/>
              </w:rPr>
              <w:t xml:space="preserve">ачальник отдела технического обеспечения </w:t>
            </w:r>
            <w:r w:rsidR="0023214D" w:rsidRPr="00D61B18">
              <w:rPr>
                <w:sz w:val="28"/>
                <w:szCs w:val="28"/>
              </w:rPr>
              <w:t>управления матер</w:t>
            </w:r>
            <w:r w:rsidR="002407C5">
              <w:rPr>
                <w:sz w:val="28"/>
                <w:szCs w:val="28"/>
              </w:rPr>
              <w:t>иально-технического обеспечения Главного управления</w:t>
            </w:r>
          </w:p>
        </w:tc>
      </w:tr>
      <w:tr w:rsidR="00855F13" w:rsidRPr="008D41B2" w:rsidTr="00E77DDD">
        <w:tc>
          <w:tcPr>
            <w:tcW w:w="3402" w:type="dxa"/>
          </w:tcPr>
          <w:p w:rsidR="00855F13" w:rsidRPr="008D41B2" w:rsidRDefault="00855F13" w:rsidP="00121DBE">
            <w:pPr>
              <w:jc w:val="center"/>
              <w:rPr>
                <w:color w:val="000000"/>
                <w:sz w:val="28"/>
                <w:szCs w:val="28"/>
              </w:rPr>
            </w:pPr>
            <w:r w:rsidRPr="008D41B2">
              <w:rPr>
                <w:color w:val="000000"/>
                <w:sz w:val="28"/>
                <w:szCs w:val="28"/>
              </w:rPr>
              <w:t xml:space="preserve">ЧУГУНОВ </w:t>
            </w:r>
          </w:p>
          <w:p w:rsidR="00855F13" w:rsidRPr="008D41B2" w:rsidRDefault="00855F13" w:rsidP="00121DBE">
            <w:pPr>
              <w:jc w:val="center"/>
              <w:rPr>
                <w:sz w:val="28"/>
                <w:szCs w:val="28"/>
              </w:rPr>
            </w:pPr>
            <w:r w:rsidRPr="008D41B2">
              <w:rPr>
                <w:color w:val="000000"/>
                <w:sz w:val="28"/>
                <w:szCs w:val="28"/>
              </w:rPr>
              <w:t>Михаил Николаевич</w:t>
            </w:r>
          </w:p>
        </w:tc>
        <w:tc>
          <w:tcPr>
            <w:tcW w:w="284" w:type="dxa"/>
          </w:tcPr>
          <w:p w:rsidR="00855F13" w:rsidRPr="008D41B2" w:rsidRDefault="00855F1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77DDD" w:rsidRDefault="00DF7F14" w:rsidP="00121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55F13" w:rsidRPr="008D41B2">
              <w:rPr>
                <w:sz w:val="28"/>
                <w:szCs w:val="28"/>
              </w:rPr>
              <w:t>ачальник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Республике Мордовия»</w:t>
            </w:r>
            <w:r w:rsidR="005D5B02">
              <w:rPr>
                <w:sz w:val="28"/>
                <w:szCs w:val="28"/>
              </w:rPr>
              <w:t xml:space="preserve"> </w:t>
            </w:r>
          </w:p>
          <w:p w:rsidR="00E77DDD" w:rsidRPr="00CB4404" w:rsidRDefault="005D5B02" w:rsidP="00121DBE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DF7F14" w:rsidRPr="008D41B2" w:rsidTr="00E77DDD">
        <w:tc>
          <w:tcPr>
            <w:tcW w:w="3402" w:type="dxa"/>
          </w:tcPr>
          <w:p w:rsidR="00DF7F14" w:rsidRDefault="00DF7F14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СИНЧУРИН</w:t>
            </w:r>
          </w:p>
          <w:p w:rsidR="00DF7F14" w:rsidRPr="008D41B2" w:rsidRDefault="00DF7F14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Александрович</w:t>
            </w:r>
          </w:p>
        </w:tc>
        <w:tc>
          <w:tcPr>
            <w:tcW w:w="284" w:type="dxa"/>
          </w:tcPr>
          <w:p w:rsidR="00DF7F14" w:rsidRPr="008D41B2" w:rsidRDefault="00DF7F14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7F14" w:rsidRDefault="00DF7F14" w:rsidP="00DF7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ГАУ «Управление государственной экспертизы Республики Мордовия» </w:t>
            </w:r>
          </w:p>
          <w:p w:rsidR="00DF7F14" w:rsidRPr="00CB4404" w:rsidRDefault="00DF7F14" w:rsidP="00121DBE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DF7F14" w:rsidRPr="008D41B2" w:rsidTr="00E77DDD">
        <w:tc>
          <w:tcPr>
            <w:tcW w:w="3402" w:type="dxa"/>
          </w:tcPr>
          <w:p w:rsidR="00DF7F14" w:rsidRDefault="00DF7F14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КУПЦОВ</w:t>
            </w:r>
          </w:p>
          <w:p w:rsidR="00DF7F14" w:rsidRDefault="00DF7F14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Геннадьевич</w:t>
            </w:r>
          </w:p>
        </w:tc>
        <w:tc>
          <w:tcPr>
            <w:tcW w:w="284" w:type="dxa"/>
          </w:tcPr>
          <w:p w:rsidR="00DF7F14" w:rsidRPr="008D41B2" w:rsidRDefault="00DF7F14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7F14" w:rsidRDefault="00DF7F14" w:rsidP="00DF7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государственного строительного надзора, государственного контроля (надзора) в области долевого строительства многоквартирных домов Министерства строительства и архитектуры Республики Мордовия</w:t>
            </w:r>
          </w:p>
          <w:p w:rsidR="00347CB7" w:rsidRPr="00CB4404" w:rsidRDefault="00347CB7" w:rsidP="00DF7F14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347CB7" w:rsidRPr="008D41B2" w:rsidTr="00E77DDD">
        <w:tc>
          <w:tcPr>
            <w:tcW w:w="3402" w:type="dxa"/>
          </w:tcPr>
          <w:p w:rsidR="00347CB7" w:rsidRDefault="00347CB7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ЧАДАЕВ</w:t>
            </w:r>
          </w:p>
          <w:p w:rsidR="00347CB7" w:rsidRDefault="00347CB7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Викторович</w:t>
            </w:r>
          </w:p>
        </w:tc>
        <w:tc>
          <w:tcPr>
            <w:tcW w:w="284" w:type="dxa"/>
          </w:tcPr>
          <w:p w:rsidR="00347CB7" w:rsidRPr="008D41B2" w:rsidRDefault="00347CB7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47CB7" w:rsidRDefault="00347CB7" w:rsidP="00DF7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Уполномоченного по защите прав предпринимателей в Республике Мордовия</w:t>
            </w:r>
          </w:p>
          <w:p w:rsidR="00347CB7" w:rsidRPr="00CB4404" w:rsidRDefault="00347CB7" w:rsidP="00DF7F14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347CB7" w:rsidRPr="008D41B2" w:rsidTr="00E77DDD">
        <w:tc>
          <w:tcPr>
            <w:tcW w:w="3402" w:type="dxa"/>
          </w:tcPr>
          <w:p w:rsidR="00347CB7" w:rsidRDefault="00347CB7" w:rsidP="00DF7F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ИГАЙКИНА</w:t>
            </w:r>
          </w:p>
          <w:p w:rsidR="00347CB7" w:rsidRDefault="00347CB7" w:rsidP="00347C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Ирина Ивановна </w:t>
            </w:r>
          </w:p>
        </w:tc>
        <w:tc>
          <w:tcPr>
            <w:tcW w:w="284" w:type="dxa"/>
          </w:tcPr>
          <w:p w:rsidR="00347CB7" w:rsidRPr="008D41B2" w:rsidRDefault="00347CB7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47CB7" w:rsidRPr="00347CB7" w:rsidRDefault="00347CB7" w:rsidP="00347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безопасности жизнедеятельности </w:t>
            </w:r>
            <w:r w:rsidRPr="00347CB7">
              <w:rPr>
                <w:sz w:val="28"/>
                <w:szCs w:val="28"/>
              </w:rPr>
              <w:t>ФГБОУ ВО «Национальный</w:t>
            </w:r>
            <w:r>
              <w:rPr>
                <w:sz w:val="28"/>
                <w:szCs w:val="28"/>
              </w:rPr>
              <w:t xml:space="preserve"> </w:t>
            </w:r>
            <w:r w:rsidRPr="00347CB7">
              <w:rPr>
                <w:sz w:val="28"/>
                <w:szCs w:val="28"/>
              </w:rPr>
              <w:t>исследовательский Мордовский</w:t>
            </w:r>
            <w:r>
              <w:rPr>
                <w:sz w:val="28"/>
                <w:szCs w:val="28"/>
              </w:rPr>
              <w:t xml:space="preserve"> </w:t>
            </w:r>
            <w:r w:rsidRPr="00347CB7">
              <w:rPr>
                <w:sz w:val="28"/>
                <w:szCs w:val="28"/>
              </w:rPr>
              <w:t>государственный университет</w:t>
            </w:r>
          </w:p>
          <w:p w:rsidR="00347CB7" w:rsidRDefault="00347CB7" w:rsidP="00347CB7">
            <w:pPr>
              <w:jc w:val="both"/>
              <w:rPr>
                <w:sz w:val="28"/>
                <w:szCs w:val="28"/>
              </w:rPr>
            </w:pPr>
            <w:r w:rsidRPr="00347CB7">
              <w:rPr>
                <w:sz w:val="28"/>
                <w:szCs w:val="28"/>
              </w:rPr>
              <w:lastRenderedPageBreak/>
              <w:t>им. Н. П. Огарёва»</w:t>
            </w:r>
          </w:p>
          <w:p w:rsidR="00CB4404" w:rsidRPr="00CB4404" w:rsidRDefault="00CB4404" w:rsidP="00347CB7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DF7F14" w:rsidRPr="008D41B2" w:rsidTr="00E77DDD">
        <w:tc>
          <w:tcPr>
            <w:tcW w:w="3402" w:type="dxa"/>
          </w:tcPr>
          <w:p w:rsidR="00347CB7" w:rsidRDefault="00347CB7" w:rsidP="00121D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МИНЬКОВ </w:t>
            </w:r>
          </w:p>
          <w:p w:rsidR="00DF7F14" w:rsidRPr="008D41B2" w:rsidRDefault="00347CB7" w:rsidP="00121D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Алексеевич</w:t>
            </w:r>
          </w:p>
        </w:tc>
        <w:tc>
          <w:tcPr>
            <w:tcW w:w="284" w:type="dxa"/>
          </w:tcPr>
          <w:p w:rsidR="00DF7F14" w:rsidRPr="008D41B2" w:rsidRDefault="00DF7F14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47CB7" w:rsidRPr="00347CB7" w:rsidRDefault="00347CB7" w:rsidP="00347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безопасности жизнедеятельности </w:t>
            </w:r>
            <w:r w:rsidRPr="00347CB7">
              <w:rPr>
                <w:sz w:val="28"/>
                <w:szCs w:val="28"/>
              </w:rPr>
              <w:t>ФГБОУ ВО «Национальный</w:t>
            </w:r>
            <w:r>
              <w:rPr>
                <w:sz w:val="28"/>
                <w:szCs w:val="28"/>
              </w:rPr>
              <w:t xml:space="preserve"> </w:t>
            </w:r>
            <w:r w:rsidRPr="00347CB7">
              <w:rPr>
                <w:sz w:val="28"/>
                <w:szCs w:val="28"/>
              </w:rPr>
              <w:t>исследовательский Мордовский</w:t>
            </w:r>
            <w:r>
              <w:rPr>
                <w:sz w:val="28"/>
                <w:szCs w:val="28"/>
              </w:rPr>
              <w:t xml:space="preserve"> </w:t>
            </w:r>
            <w:r w:rsidRPr="00347CB7">
              <w:rPr>
                <w:sz w:val="28"/>
                <w:szCs w:val="28"/>
              </w:rPr>
              <w:t>государственный университет</w:t>
            </w:r>
          </w:p>
          <w:p w:rsidR="00DF7F14" w:rsidRDefault="00347CB7" w:rsidP="00347CB7">
            <w:pPr>
              <w:jc w:val="both"/>
              <w:rPr>
                <w:sz w:val="28"/>
                <w:szCs w:val="28"/>
              </w:rPr>
            </w:pPr>
            <w:r w:rsidRPr="00347CB7">
              <w:rPr>
                <w:sz w:val="28"/>
                <w:szCs w:val="28"/>
              </w:rPr>
              <w:t>им. Н. П. Огарёва»</w:t>
            </w:r>
          </w:p>
          <w:p w:rsidR="00CB4404" w:rsidRPr="00CB4404" w:rsidRDefault="00CB4404" w:rsidP="00347CB7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  <w:tr w:rsidR="00B47143" w:rsidRPr="008D41B2" w:rsidTr="00E77DDD">
        <w:tc>
          <w:tcPr>
            <w:tcW w:w="3402" w:type="dxa"/>
          </w:tcPr>
          <w:p w:rsidR="00B47143" w:rsidRPr="008D41B2" w:rsidRDefault="00B47143" w:rsidP="00121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47143" w:rsidRPr="008D41B2" w:rsidRDefault="00B47143" w:rsidP="00121D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77DDD" w:rsidRDefault="00B47143" w:rsidP="00B47143">
            <w:pPr>
              <w:jc w:val="both"/>
              <w:rPr>
                <w:color w:val="000000"/>
                <w:sz w:val="28"/>
                <w:szCs w:val="17"/>
              </w:rPr>
            </w:pPr>
            <w:r>
              <w:rPr>
                <w:color w:val="000000"/>
                <w:sz w:val="28"/>
                <w:szCs w:val="17"/>
              </w:rPr>
              <w:t xml:space="preserve">представители проектных институтов Республики Мордовия </w:t>
            </w:r>
          </w:p>
          <w:p w:rsidR="00B47143" w:rsidRPr="008D41B2" w:rsidRDefault="00B47143" w:rsidP="00B4714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17"/>
              </w:rPr>
              <w:t>(по согласованию)</w:t>
            </w:r>
          </w:p>
        </w:tc>
      </w:tr>
    </w:tbl>
    <w:p w:rsidR="00E77DDD" w:rsidRDefault="00E77DDD" w:rsidP="00E77DDD">
      <w:pPr>
        <w:rPr>
          <w:b/>
          <w:sz w:val="28"/>
          <w:szCs w:val="28"/>
        </w:rPr>
      </w:pPr>
    </w:p>
    <w:p w:rsidR="00855F13" w:rsidRPr="00721F4C" w:rsidRDefault="00855F13" w:rsidP="00855F13">
      <w:pPr>
        <w:jc w:val="center"/>
        <w:rPr>
          <w:b/>
          <w:sz w:val="28"/>
          <w:szCs w:val="28"/>
        </w:rPr>
      </w:pPr>
      <w:r w:rsidRPr="00721F4C">
        <w:rPr>
          <w:b/>
          <w:sz w:val="28"/>
          <w:szCs w:val="28"/>
        </w:rPr>
        <w:t xml:space="preserve">Секретарь </w:t>
      </w:r>
      <w:r>
        <w:rPr>
          <w:b/>
          <w:sz w:val="28"/>
          <w:szCs w:val="28"/>
        </w:rPr>
        <w:t>нормативно-технического совета</w:t>
      </w:r>
      <w:r w:rsidRPr="00721F4C">
        <w:rPr>
          <w:b/>
          <w:sz w:val="28"/>
          <w:szCs w:val="28"/>
        </w:rPr>
        <w:t>:</w:t>
      </w:r>
    </w:p>
    <w:p w:rsidR="00855F13" w:rsidRPr="005D5B02" w:rsidRDefault="00855F13" w:rsidP="00855F13">
      <w:pPr>
        <w:ind w:firstLine="709"/>
        <w:jc w:val="center"/>
        <w:rPr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284"/>
        <w:gridCol w:w="5953"/>
      </w:tblGrid>
      <w:tr w:rsidR="00D61B18" w:rsidRPr="008D41B2" w:rsidTr="00E77DDD">
        <w:tc>
          <w:tcPr>
            <w:tcW w:w="3402" w:type="dxa"/>
          </w:tcPr>
          <w:p w:rsidR="00D61B18" w:rsidRPr="008D41B2" w:rsidRDefault="00D61B18" w:rsidP="00D224B6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ДАНИЛКИН</w:t>
            </w:r>
          </w:p>
          <w:p w:rsidR="00D61B18" w:rsidRPr="008D41B2" w:rsidRDefault="00D61B18" w:rsidP="00D224B6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284" w:type="dxa"/>
          </w:tcPr>
          <w:p w:rsidR="00D61B18" w:rsidRPr="008D41B2" w:rsidRDefault="00D61B18" w:rsidP="00D224B6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61B18" w:rsidRPr="008D41B2" w:rsidRDefault="00E77DDD" w:rsidP="00E77DD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8D41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9858E5">
              <w:rPr>
                <w:sz w:val="28"/>
                <w:szCs w:val="28"/>
              </w:rPr>
              <w:t>нормативно-технического, лицензионного контроля, организации контроля за оборотом пожарно-технической продукции</w:t>
            </w:r>
            <w:r w:rsidR="00DF7F14">
              <w:rPr>
                <w:sz w:val="28"/>
                <w:szCs w:val="28"/>
              </w:rPr>
              <w:t xml:space="preserve"> и предоставления государственных услуг</w:t>
            </w:r>
            <w:r w:rsidRPr="00E77DDD">
              <w:rPr>
                <w:sz w:val="28"/>
                <w:szCs w:val="28"/>
              </w:rPr>
              <w:t xml:space="preserve"> </w:t>
            </w:r>
            <w:r w:rsidRPr="008D41B2">
              <w:rPr>
                <w:sz w:val="28"/>
                <w:szCs w:val="28"/>
              </w:rPr>
              <w:t>управления надзорной деятельности и профилактической работы Главного управления</w:t>
            </w:r>
          </w:p>
        </w:tc>
      </w:tr>
    </w:tbl>
    <w:p w:rsidR="001C37F3" w:rsidRDefault="001C37F3" w:rsidP="00855F13">
      <w:pPr>
        <w:jc w:val="center"/>
        <w:rPr>
          <w:color w:val="000000"/>
        </w:rPr>
      </w:pPr>
    </w:p>
    <w:p w:rsidR="00E77DDD" w:rsidRDefault="00E77DDD" w:rsidP="00855F13">
      <w:pPr>
        <w:jc w:val="center"/>
        <w:rPr>
          <w:color w:val="000000"/>
        </w:rPr>
      </w:pPr>
    </w:p>
    <w:p w:rsidR="00E77DDD" w:rsidRPr="005D5B02" w:rsidRDefault="00E77DDD" w:rsidP="00855F13">
      <w:pPr>
        <w:jc w:val="center"/>
        <w:rPr>
          <w:color w:val="000000"/>
        </w:rPr>
      </w:pPr>
    </w:p>
    <w:p w:rsidR="00D61B18" w:rsidRDefault="00D61B18" w:rsidP="00DF7F14">
      <w:pPr>
        <w:pStyle w:val="33"/>
        <w:shd w:val="clear" w:color="auto" w:fill="auto"/>
        <w:tabs>
          <w:tab w:val="left" w:pos="1134"/>
          <w:tab w:val="left" w:pos="7797"/>
        </w:tabs>
        <w:spacing w:line="24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61B18" w:rsidSect="002F361D">
      <w:headerReference w:type="even" r:id="rId7"/>
      <w:headerReference w:type="default" r:id="rId8"/>
      <w:pgSz w:w="11907" w:h="16840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68" w:rsidRDefault="00033C68">
      <w:r>
        <w:separator/>
      </w:r>
    </w:p>
  </w:endnote>
  <w:endnote w:type="continuationSeparator" w:id="0">
    <w:p w:rsidR="00033C68" w:rsidRDefault="000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68" w:rsidRDefault="00033C68">
      <w:r>
        <w:separator/>
      </w:r>
    </w:p>
  </w:footnote>
  <w:footnote w:type="continuationSeparator" w:id="0">
    <w:p w:rsidR="00033C68" w:rsidRDefault="0003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D" w:rsidRDefault="0023214D" w:rsidP="00BD49D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214D" w:rsidRDefault="002321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D" w:rsidRPr="007D105F" w:rsidRDefault="0023214D">
    <w:pPr>
      <w:pStyle w:val="a8"/>
      <w:jc w:val="center"/>
      <w:rPr>
        <w:sz w:val="28"/>
        <w:szCs w:val="28"/>
      </w:rPr>
    </w:pPr>
    <w:r w:rsidRPr="007D105F">
      <w:rPr>
        <w:sz w:val="28"/>
        <w:szCs w:val="28"/>
      </w:rPr>
      <w:fldChar w:fldCharType="begin"/>
    </w:r>
    <w:r w:rsidRPr="007D105F">
      <w:rPr>
        <w:sz w:val="28"/>
        <w:szCs w:val="28"/>
      </w:rPr>
      <w:instrText>PAGE   \* MERGEFORMAT</w:instrText>
    </w:r>
    <w:r w:rsidRPr="007D105F">
      <w:rPr>
        <w:sz w:val="28"/>
        <w:szCs w:val="28"/>
      </w:rPr>
      <w:fldChar w:fldCharType="separate"/>
    </w:r>
    <w:r w:rsidR="00BF46F8">
      <w:rPr>
        <w:noProof/>
        <w:sz w:val="28"/>
        <w:szCs w:val="28"/>
      </w:rPr>
      <w:t>3</w:t>
    </w:r>
    <w:r w:rsidRPr="007D105F">
      <w:rPr>
        <w:sz w:val="28"/>
        <w:szCs w:val="28"/>
      </w:rPr>
      <w:fldChar w:fldCharType="end"/>
    </w:r>
  </w:p>
  <w:p w:rsidR="0023214D" w:rsidRDefault="002321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1D92"/>
    <w:multiLevelType w:val="hybridMultilevel"/>
    <w:tmpl w:val="C20E3EC6"/>
    <w:lvl w:ilvl="0" w:tplc="070CA0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5151E7"/>
    <w:multiLevelType w:val="hybridMultilevel"/>
    <w:tmpl w:val="2FECF438"/>
    <w:lvl w:ilvl="0" w:tplc="7E82A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313AE"/>
    <w:multiLevelType w:val="singleLevel"/>
    <w:tmpl w:val="46826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DA2FFF"/>
    <w:multiLevelType w:val="multilevel"/>
    <w:tmpl w:val="49ACAF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637E17BB"/>
    <w:multiLevelType w:val="hybridMultilevel"/>
    <w:tmpl w:val="EF10FB3A"/>
    <w:lvl w:ilvl="0" w:tplc="416C2AB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52B6057"/>
    <w:multiLevelType w:val="hybridMultilevel"/>
    <w:tmpl w:val="A0C643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9127A6"/>
    <w:multiLevelType w:val="multilevel"/>
    <w:tmpl w:val="783AD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D6"/>
    <w:rsid w:val="000048D2"/>
    <w:rsid w:val="00032D1A"/>
    <w:rsid w:val="00033C68"/>
    <w:rsid w:val="0004729B"/>
    <w:rsid w:val="000513AC"/>
    <w:rsid w:val="00054698"/>
    <w:rsid w:val="00067FF1"/>
    <w:rsid w:val="000808CE"/>
    <w:rsid w:val="00081297"/>
    <w:rsid w:val="000B411E"/>
    <w:rsid w:val="000C6713"/>
    <w:rsid w:val="000E44FE"/>
    <w:rsid w:val="000E5793"/>
    <w:rsid w:val="000F1726"/>
    <w:rsid w:val="00121DBE"/>
    <w:rsid w:val="001259A2"/>
    <w:rsid w:val="00137A4D"/>
    <w:rsid w:val="00150F29"/>
    <w:rsid w:val="001577EF"/>
    <w:rsid w:val="0016221A"/>
    <w:rsid w:val="00185394"/>
    <w:rsid w:val="0019465B"/>
    <w:rsid w:val="001B0526"/>
    <w:rsid w:val="001B62E1"/>
    <w:rsid w:val="001C37F3"/>
    <w:rsid w:val="001E0AC8"/>
    <w:rsid w:val="001F2094"/>
    <w:rsid w:val="001F2E05"/>
    <w:rsid w:val="001F392C"/>
    <w:rsid w:val="00200939"/>
    <w:rsid w:val="00203E96"/>
    <w:rsid w:val="0023214D"/>
    <w:rsid w:val="002407C5"/>
    <w:rsid w:val="00267588"/>
    <w:rsid w:val="00272177"/>
    <w:rsid w:val="002762CD"/>
    <w:rsid w:val="00287439"/>
    <w:rsid w:val="00291D80"/>
    <w:rsid w:val="002A6ED3"/>
    <w:rsid w:val="002C1C1F"/>
    <w:rsid w:val="002C6EC4"/>
    <w:rsid w:val="002D24FA"/>
    <w:rsid w:val="002D6718"/>
    <w:rsid w:val="002E2CAC"/>
    <w:rsid w:val="002E5BB8"/>
    <w:rsid w:val="002F0131"/>
    <w:rsid w:val="002F361D"/>
    <w:rsid w:val="002F5074"/>
    <w:rsid w:val="00320BAF"/>
    <w:rsid w:val="00326D71"/>
    <w:rsid w:val="003404D6"/>
    <w:rsid w:val="003434C8"/>
    <w:rsid w:val="003439C1"/>
    <w:rsid w:val="00343C83"/>
    <w:rsid w:val="00346B33"/>
    <w:rsid w:val="00347CB7"/>
    <w:rsid w:val="003C719A"/>
    <w:rsid w:val="003E0159"/>
    <w:rsid w:val="003E354B"/>
    <w:rsid w:val="003F1B51"/>
    <w:rsid w:val="003F4983"/>
    <w:rsid w:val="003F4A5B"/>
    <w:rsid w:val="004041D8"/>
    <w:rsid w:val="004120D0"/>
    <w:rsid w:val="00413422"/>
    <w:rsid w:val="004362DE"/>
    <w:rsid w:val="00451A1A"/>
    <w:rsid w:val="00463020"/>
    <w:rsid w:val="00473DE9"/>
    <w:rsid w:val="0048698F"/>
    <w:rsid w:val="004B641D"/>
    <w:rsid w:val="004B7499"/>
    <w:rsid w:val="004E1100"/>
    <w:rsid w:val="00515841"/>
    <w:rsid w:val="0052188B"/>
    <w:rsid w:val="00533DAC"/>
    <w:rsid w:val="00541EB0"/>
    <w:rsid w:val="005422FA"/>
    <w:rsid w:val="00565C9D"/>
    <w:rsid w:val="0058533E"/>
    <w:rsid w:val="005B74F9"/>
    <w:rsid w:val="005C34AD"/>
    <w:rsid w:val="005D5B02"/>
    <w:rsid w:val="005E2A14"/>
    <w:rsid w:val="005F4370"/>
    <w:rsid w:val="00612AE6"/>
    <w:rsid w:val="00633EF7"/>
    <w:rsid w:val="006528F0"/>
    <w:rsid w:val="00676C66"/>
    <w:rsid w:val="006803EC"/>
    <w:rsid w:val="00680BD0"/>
    <w:rsid w:val="00684F44"/>
    <w:rsid w:val="00687039"/>
    <w:rsid w:val="006A4713"/>
    <w:rsid w:val="006A5ADA"/>
    <w:rsid w:val="006A5DD3"/>
    <w:rsid w:val="006B280D"/>
    <w:rsid w:val="006B6170"/>
    <w:rsid w:val="006B6F91"/>
    <w:rsid w:val="006C39E7"/>
    <w:rsid w:val="006D4B30"/>
    <w:rsid w:val="006D6131"/>
    <w:rsid w:val="006E454F"/>
    <w:rsid w:val="006E6C95"/>
    <w:rsid w:val="007004A0"/>
    <w:rsid w:val="00705110"/>
    <w:rsid w:val="007254BF"/>
    <w:rsid w:val="0073009D"/>
    <w:rsid w:val="007313D0"/>
    <w:rsid w:val="007331C6"/>
    <w:rsid w:val="00774D50"/>
    <w:rsid w:val="00781802"/>
    <w:rsid w:val="0079556E"/>
    <w:rsid w:val="007D105F"/>
    <w:rsid w:val="007E3346"/>
    <w:rsid w:val="007F5C95"/>
    <w:rsid w:val="0080084D"/>
    <w:rsid w:val="00830F57"/>
    <w:rsid w:val="00833014"/>
    <w:rsid w:val="00853786"/>
    <w:rsid w:val="008544C2"/>
    <w:rsid w:val="00855F13"/>
    <w:rsid w:val="00856264"/>
    <w:rsid w:val="0087586F"/>
    <w:rsid w:val="008A6F7C"/>
    <w:rsid w:val="008B0C40"/>
    <w:rsid w:val="008D309B"/>
    <w:rsid w:val="008D31CD"/>
    <w:rsid w:val="00905449"/>
    <w:rsid w:val="00911A08"/>
    <w:rsid w:val="009411CD"/>
    <w:rsid w:val="0094368C"/>
    <w:rsid w:val="00946B36"/>
    <w:rsid w:val="009844FA"/>
    <w:rsid w:val="009928EC"/>
    <w:rsid w:val="00993D11"/>
    <w:rsid w:val="00A00202"/>
    <w:rsid w:val="00A03970"/>
    <w:rsid w:val="00A05154"/>
    <w:rsid w:val="00A100C9"/>
    <w:rsid w:val="00A11CCC"/>
    <w:rsid w:val="00A15799"/>
    <w:rsid w:val="00A176D0"/>
    <w:rsid w:val="00A257A0"/>
    <w:rsid w:val="00A317A2"/>
    <w:rsid w:val="00A3700C"/>
    <w:rsid w:val="00A74640"/>
    <w:rsid w:val="00A7508C"/>
    <w:rsid w:val="00A76BF9"/>
    <w:rsid w:val="00A83332"/>
    <w:rsid w:val="00A97DDF"/>
    <w:rsid w:val="00AA1F0B"/>
    <w:rsid w:val="00AB248F"/>
    <w:rsid w:val="00AB6DF4"/>
    <w:rsid w:val="00AB733A"/>
    <w:rsid w:val="00AC4F34"/>
    <w:rsid w:val="00AD791B"/>
    <w:rsid w:val="00AE19B6"/>
    <w:rsid w:val="00AE4F14"/>
    <w:rsid w:val="00B026E8"/>
    <w:rsid w:val="00B205A2"/>
    <w:rsid w:val="00B3195B"/>
    <w:rsid w:val="00B43FA0"/>
    <w:rsid w:val="00B47143"/>
    <w:rsid w:val="00B63DC5"/>
    <w:rsid w:val="00B71D5D"/>
    <w:rsid w:val="00B7258E"/>
    <w:rsid w:val="00B73677"/>
    <w:rsid w:val="00B7559D"/>
    <w:rsid w:val="00B929DC"/>
    <w:rsid w:val="00BA0BEE"/>
    <w:rsid w:val="00BC49BA"/>
    <w:rsid w:val="00BD1726"/>
    <w:rsid w:val="00BD49D1"/>
    <w:rsid w:val="00BD6069"/>
    <w:rsid w:val="00BF46F8"/>
    <w:rsid w:val="00BF4CA0"/>
    <w:rsid w:val="00C07AD6"/>
    <w:rsid w:val="00C201EC"/>
    <w:rsid w:val="00C2161C"/>
    <w:rsid w:val="00C40F58"/>
    <w:rsid w:val="00C63203"/>
    <w:rsid w:val="00C75011"/>
    <w:rsid w:val="00CA1531"/>
    <w:rsid w:val="00CA769F"/>
    <w:rsid w:val="00CB4404"/>
    <w:rsid w:val="00CB5A41"/>
    <w:rsid w:val="00CC0B5D"/>
    <w:rsid w:val="00CF11A1"/>
    <w:rsid w:val="00D07B77"/>
    <w:rsid w:val="00D11670"/>
    <w:rsid w:val="00D16D3A"/>
    <w:rsid w:val="00D224B6"/>
    <w:rsid w:val="00D4560D"/>
    <w:rsid w:val="00D61B18"/>
    <w:rsid w:val="00D907F3"/>
    <w:rsid w:val="00D941F7"/>
    <w:rsid w:val="00D9470F"/>
    <w:rsid w:val="00D97A32"/>
    <w:rsid w:val="00DA4804"/>
    <w:rsid w:val="00DB321B"/>
    <w:rsid w:val="00DC6468"/>
    <w:rsid w:val="00DE02A4"/>
    <w:rsid w:val="00DF7F14"/>
    <w:rsid w:val="00E0132C"/>
    <w:rsid w:val="00E04AEA"/>
    <w:rsid w:val="00E0528F"/>
    <w:rsid w:val="00E23A98"/>
    <w:rsid w:val="00E342E7"/>
    <w:rsid w:val="00E34D2A"/>
    <w:rsid w:val="00E35850"/>
    <w:rsid w:val="00E77DDD"/>
    <w:rsid w:val="00E97009"/>
    <w:rsid w:val="00EC5D40"/>
    <w:rsid w:val="00ED5A0A"/>
    <w:rsid w:val="00EE0F68"/>
    <w:rsid w:val="00F02ED1"/>
    <w:rsid w:val="00F10ED1"/>
    <w:rsid w:val="00F166E9"/>
    <w:rsid w:val="00F31961"/>
    <w:rsid w:val="00F574FB"/>
    <w:rsid w:val="00F602CB"/>
    <w:rsid w:val="00F675DA"/>
    <w:rsid w:val="00F7635A"/>
    <w:rsid w:val="00FA476A"/>
    <w:rsid w:val="00FA61B4"/>
    <w:rsid w:val="00FB1EA9"/>
    <w:rsid w:val="00FD3FF3"/>
    <w:rsid w:val="00FE23EA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B547-3655-4FDF-9976-A3AB7795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"/>
    <w:next w:val="a"/>
    <w:qFormat/>
    <w:rsid w:val="00AB24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AutoHyphens/>
      <w:overflowPunct w:val="0"/>
      <w:autoSpaceDE w:val="0"/>
      <w:autoSpaceDN w:val="0"/>
      <w:adjustRightInd w:val="0"/>
      <w:spacing w:line="348" w:lineRule="auto"/>
      <w:ind w:firstLine="709"/>
      <w:jc w:val="center"/>
      <w:textAlignment w:val="baseline"/>
    </w:pPr>
    <w:rPr>
      <w:b/>
      <w:sz w:val="28"/>
    </w:rPr>
  </w:style>
  <w:style w:type="paragraph" w:styleId="a4">
    <w:name w:val="Body Text"/>
    <w:basedOn w:val="a"/>
    <w:pPr>
      <w:jc w:val="center"/>
    </w:pPr>
    <w:rPr>
      <w:b/>
      <w:bCs/>
      <w:sz w:val="24"/>
    </w:rPr>
  </w:style>
  <w:style w:type="paragraph" w:styleId="30">
    <w:name w:val="Body Text 3"/>
    <w:basedOn w:val="a"/>
    <w:link w:val="31"/>
    <w:rsid w:val="008A6F7C"/>
    <w:pPr>
      <w:spacing w:after="120"/>
    </w:pPr>
    <w:rPr>
      <w:sz w:val="16"/>
      <w:szCs w:val="16"/>
    </w:rPr>
  </w:style>
  <w:style w:type="paragraph" w:styleId="a5">
    <w:name w:val="Normal (Web)"/>
    <w:basedOn w:val="a"/>
    <w:rsid w:val="008A6F7C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character" w:styleId="a6">
    <w:name w:val="Strong"/>
    <w:qFormat/>
    <w:rsid w:val="008A6F7C"/>
    <w:rPr>
      <w:b/>
      <w:bCs/>
    </w:rPr>
  </w:style>
  <w:style w:type="paragraph" w:styleId="a7">
    <w:name w:val="Title"/>
    <w:basedOn w:val="a"/>
    <w:qFormat/>
    <w:rsid w:val="00B205A2"/>
    <w:pPr>
      <w:jc w:val="center"/>
    </w:pPr>
    <w:rPr>
      <w:b/>
      <w:sz w:val="26"/>
    </w:rPr>
  </w:style>
  <w:style w:type="paragraph" w:styleId="a8">
    <w:name w:val="header"/>
    <w:basedOn w:val="a"/>
    <w:link w:val="a9"/>
    <w:uiPriority w:val="99"/>
    <w:rsid w:val="006A5AD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A5ADA"/>
  </w:style>
  <w:style w:type="paragraph" w:styleId="ab">
    <w:name w:val="footer"/>
    <w:basedOn w:val="a"/>
    <w:rsid w:val="006A5AD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91D80"/>
    <w:pPr>
      <w:spacing w:after="120"/>
      <w:ind w:left="283"/>
    </w:pPr>
  </w:style>
  <w:style w:type="paragraph" w:customStyle="1" w:styleId="ad">
    <w:name w:val="Без красной строки"/>
    <w:basedOn w:val="a"/>
    <w:next w:val="a"/>
    <w:rsid w:val="000E5793"/>
    <w:pPr>
      <w:widowControl w:val="0"/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ae">
    <w:name w:val="footnote text"/>
    <w:basedOn w:val="a"/>
    <w:semiHidden/>
    <w:rsid w:val="003E0159"/>
  </w:style>
  <w:style w:type="character" w:styleId="af">
    <w:name w:val="footnote reference"/>
    <w:semiHidden/>
    <w:rsid w:val="003E0159"/>
    <w:rPr>
      <w:vertAlign w:val="superscript"/>
    </w:rPr>
  </w:style>
  <w:style w:type="paragraph" w:customStyle="1" w:styleId="af0">
    <w:name w:val="Знак Знак Знак Знак"/>
    <w:basedOn w:val="a"/>
    <w:rsid w:val="00541E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1">
    <w:name w:val="Table Grid"/>
    <w:basedOn w:val="a1"/>
    <w:rsid w:val="005C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684F44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B43FA0"/>
  </w:style>
  <w:style w:type="character" w:customStyle="1" w:styleId="32">
    <w:name w:val="Основной текст (3)_"/>
    <w:basedOn w:val="a0"/>
    <w:link w:val="33"/>
    <w:rsid w:val="00413422"/>
    <w:rPr>
      <w:b/>
      <w:bCs/>
      <w:spacing w:val="5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13422"/>
    <w:pPr>
      <w:widowControl w:val="0"/>
      <w:shd w:val="clear" w:color="auto" w:fill="FFFFFF"/>
      <w:spacing w:line="293" w:lineRule="exact"/>
    </w:pPr>
    <w:rPr>
      <w:b/>
      <w:bCs/>
      <w:spacing w:val="5"/>
      <w:sz w:val="21"/>
      <w:szCs w:val="21"/>
    </w:rPr>
  </w:style>
  <w:style w:type="character" w:customStyle="1" w:styleId="31">
    <w:name w:val="Основной текст 3 Знак"/>
    <w:basedOn w:val="a0"/>
    <w:link w:val="30"/>
    <w:rsid w:val="008B0C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3;&#1086;&#1074;&#1077;&#1081;&#1096;&#1080;&#1077;%20&#1096;&#1072;&#1073;&#1083;&#1086;&#1085;&#1099;%20&#1043;&#1083;&#1072;&#1074;&#1085;&#1086;&#1075;&#1086;%20&#1091;&#1087;&#1088;&#1072;&#1074;&#1083;&#1077;&#1085;&#1080;&#1103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133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ГО и ЧС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MRD-UND-11</cp:lastModifiedBy>
  <cp:revision>4</cp:revision>
  <cp:lastPrinted>2024-04-15T09:02:00Z</cp:lastPrinted>
  <dcterms:created xsi:type="dcterms:W3CDTF">2024-04-15T06:30:00Z</dcterms:created>
  <dcterms:modified xsi:type="dcterms:W3CDTF">2024-08-07T13:30:00Z</dcterms:modified>
</cp:coreProperties>
</file>